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93C6A" w14:textId="77777777" w:rsidR="006D5B87" w:rsidRDefault="00A7053D" w:rsidP="006D5B87">
      <w:pPr>
        <w:spacing w:line="280" w:lineRule="exact"/>
        <w:jc w:val="right"/>
        <w:rPr>
          <w:sz w:val="28"/>
          <w:szCs w:val="28"/>
        </w:rPr>
      </w:pPr>
      <w:r w:rsidRPr="006D5B87">
        <w:rPr>
          <w:sz w:val="28"/>
          <w:szCs w:val="28"/>
        </w:rPr>
        <w:t>Приложение</w:t>
      </w:r>
      <w:r w:rsidR="006D5B87">
        <w:rPr>
          <w:sz w:val="28"/>
          <w:szCs w:val="28"/>
        </w:rPr>
        <w:t xml:space="preserve"> 1 </w:t>
      </w:r>
    </w:p>
    <w:p w14:paraId="6FFF93F5" w14:textId="77777777" w:rsidR="00A7053D" w:rsidRDefault="006D5B87" w:rsidP="006D5B87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к договору присоединения</w:t>
      </w:r>
      <w:r w:rsidR="00A7053D" w:rsidRPr="006D5B87">
        <w:rPr>
          <w:sz w:val="28"/>
          <w:szCs w:val="28"/>
        </w:rPr>
        <w:t xml:space="preserve"> </w:t>
      </w:r>
    </w:p>
    <w:p w14:paraId="3ADC1BF6" w14:textId="77777777" w:rsidR="006C4FAF" w:rsidRPr="006D5B87" w:rsidRDefault="006C4FAF" w:rsidP="006D5B87">
      <w:pPr>
        <w:spacing w:line="280" w:lineRule="exact"/>
        <w:jc w:val="right"/>
        <w:rPr>
          <w:sz w:val="28"/>
          <w:szCs w:val="28"/>
        </w:rPr>
      </w:pPr>
    </w:p>
    <w:p w14:paraId="29296CE2" w14:textId="77777777" w:rsidR="00A7053D" w:rsidRDefault="00A7053D" w:rsidP="00A7053D">
      <w:pPr>
        <w:jc w:val="right"/>
        <w:rPr>
          <w:sz w:val="28"/>
          <w:szCs w:val="28"/>
        </w:rPr>
      </w:pPr>
    </w:p>
    <w:p w14:paraId="3542DCA4" w14:textId="77777777" w:rsidR="00D62103" w:rsidRDefault="00D62103" w:rsidP="00D62103">
      <w:pPr>
        <w:jc w:val="center"/>
        <w:rPr>
          <w:b/>
          <w:lang w:eastAsia="en-US"/>
        </w:rPr>
      </w:pPr>
      <w:r>
        <w:rPr>
          <w:b/>
        </w:rPr>
        <w:t>Заявка на приобретение</w:t>
      </w:r>
    </w:p>
    <w:p w14:paraId="61173E71" w14:textId="77777777" w:rsidR="00D62103" w:rsidRDefault="00D62103" w:rsidP="00D62103">
      <w:pPr>
        <w:jc w:val="center"/>
        <w:rPr>
          <w:b/>
        </w:rPr>
      </w:pPr>
      <w:r>
        <w:rPr>
          <w:b/>
        </w:rPr>
        <w:t>ТНПА</w:t>
      </w:r>
    </w:p>
    <w:p w14:paraId="53C35E19" w14:textId="77777777" w:rsidR="00D62103" w:rsidRDefault="00D62103" w:rsidP="00D62103">
      <w:r>
        <w:t>Наименование организации (предприятия) _____________________</w:t>
      </w:r>
      <w:bookmarkStart w:id="0" w:name="_GoBack"/>
      <w:bookmarkEnd w:id="0"/>
      <w:r>
        <w:t>________________________________________________________</w:t>
      </w:r>
    </w:p>
    <w:p w14:paraId="08FDD840" w14:textId="77777777" w:rsidR="00D62103" w:rsidRDefault="00D62103" w:rsidP="00D62103">
      <w:r>
        <w:t>Адрес юридический ___________________________________________________________</w:t>
      </w:r>
    </w:p>
    <w:p w14:paraId="0D5DC9B3" w14:textId="77777777" w:rsidR="00D62103" w:rsidRDefault="00D62103" w:rsidP="00D62103">
      <w:r w:rsidRPr="00D62103">
        <w:t xml:space="preserve">Адрес </w:t>
      </w:r>
      <w:r>
        <w:t>для почтовых отправлений</w:t>
      </w:r>
      <w:r w:rsidRPr="00D62103">
        <w:t>________________________________________________</w:t>
      </w:r>
    </w:p>
    <w:p w14:paraId="620F7F37" w14:textId="77777777" w:rsidR="00D62103" w:rsidRDefault="00D62103" w:rsidP="00D62103">
      <w:r>
        <w:t>Телефон, факс ________________________________________________________________</w:t>
      </w:r>
    </w:p>
    <w:p w14:paraId="07903AC0" w14:textId="77777777" w:rsidR="00AB29B3" w:rsidRDefault="00AB29B3" w:rsidP="00D62103">
      <w:r>
        <w:t xml:space="preserve">УНП организации (предприятия) </w:t>
      </w:r>
      <w:r w:rsidRPr="00AB29B3">
        <w:t>________________________________________________</w:t>
      </w:r>
    </w:p>
    <w:p w14:paraId="432A7C17" w14:textId="77777777" w:rsidR="00D62103" w:rsidRDefault="00D62103" w:rsidP="00D62103">
      <w:r>
        <w:t>Банковские реквизиты _________________________________________________________</w:t>
      </w:r>
    </w:p>
    <w:p w14:paraId="4FE75BDE" w14:textId="77777777" w:rsidR="00D62103" w:rsidRDefault="00D62103" w:rsidP="00D62103">
      <w:r>
        <w:t>_____________________________________________________________________________</w:t>
      </w:r>
    </w:p>
    <w:p w14:paraId="79BC217F" w14:textId="77777777" w:rsidR="00D62103" w:rsidRDefault="00D62103" w:rsidP="00D62103">
      <w:r>
        <w:t>_____________________________________________________________________________</w:t>
      </w:r>
    </w:p>
    <w:p w14:paraId="415DFAC6" w14:textId="77777777" w:rsidR="00D62103" w:rsidRDefault="00D62103" w:rsidP="00D62103">
      <w:r>
        <w:t>Контактные данные</w:t>
      </w:r>
      <w:r w:rsidR="00AB29B3">
        <w:t xml:space="preserve"> ответственного лица</w:t>
      </w:r>
      <w:r>
        <w:t xml:space="preserve">: </w:t>
      </w:r>
    </w:p>
    <w:p w14:paraId="4D6A5EA9" w14:textId="77777777" w:rsidR="00D62103" w:rsidRDefault="00D62103" w:rsidP="00D62103">
      <w:r>
        <w:t xml:space="preserve">(ФИО, 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)_________________________________________________________</w:t>
      </w:r>
    </w:p>
    <w:p w14:paraId="04BE6658" w14:textId="77777777" w:rsidR="00D62103" w:rsidRDefault="00D62103" w:rsidP="00D621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282"/>
        <w:gridCol w:w="1418"/>
      </w:tblGrid>
      <w:tr w:rsidR="00D62103" w14:paraId="52E9EDC6" w14:textId="77777777">
        <w:tc>
          <w:tcPr>
            <w:tcW w:w="764" w:type="dxa"/>
            <w:hideMark/>
          </w:tcPr>
          <w:p w14:paraId="1768F57E" w14:textId="77777777" w:rsidR="00D62103" w:rsidRDefault="00D62103">
            <w:pPr>
              <w:jc w:val="center"/>
            </w:pPr>
            <w:r>
              <w:t>№ п/п</w:t>
            </w:r>
          </w:p>
        </w:tc>
        <w:tc>
          <w:tcPr>
            <w:tcW w:w="7282" w:type="dxa"/>
            <w:hideMark/>
          </w:tcPr>
          <w:p w14:paraId="309EAD1B" w14:textId="77777777" w:rsidR="00D62103" w:rsidRDefault="00D62103">
            <w:pPr>
              <w:jc w:val="center"/>
            </w:pPr>
            <w:r>
              <w:t>Обозначение документа</w:t>
            </w:r>
          </w:p>
        </w:tc>
        <w:tc>
          <w:tcPr>
            <w:tcW w:w="1418" w:type="dxa"/>
            <w:hideMark/>
          </w:tcPr>
          <w:p w14:paraId="52639F7A" w14:textId="77777777" w:rsidR="00D62103" w:rsidRDefault="00D62103">
            <w:pPr>
              <w:jc w:val="center"/>
            </w:pPr>
            <w:r>
              <w:t>Кол-во</w:t>
            </w:r>
          </w:p>
        </w:tc>
      </w:tr>
      <w:tr w:rsidR="00D62103" w14:paraId="785CA3AD" w14:textId="77777777">
        <w:tc>
          <w:tcPr>
            <w:tcW w:w="764" w:type="dxa"/>
          </w:tcPr>
          <w:p w14:paraId="7353B8B1" w14:textId="77777777" w:rsidR="00D62103" w:rsidRDefault="00D62103"/>
        </w:tc>
        <w:tc>
          <w:tcPr>
            <w:tcW w:w="7282" w:type="dxa"/>
          </w:tcPr>
          <w:p w14:paraId="6DE1507D" w14:textId="77777777" w:rsidR="00D62103" w:rsidRDefault="00D62103"/>
        </w:tc>
        <w:tc>
          <w:tcPr>
            <w:tcW w:w="1418" w:type="dxa"/>
          </w:tcPr>
          <w:p w14:paraId="77D9C4B7" w14:textId="77777777" w:rsidR="00D62103" w:rsidRDefault="00D62103"/>
        </w:tc>
      </w:tr>
      <w:tr w:rsidR="00D62103" w14:paraId="78AE476B" w14:textId="77777777">
        <w:tc>
          <w:tcPr>
            <w:tcW w:w="764" w:type="dxa"/>
          </w:tcPr>
          <w:p w14:paraId="15002627" w14:textId="77777777" w:rsidR="00D62103" w:rsidRDefault="00D62103"/>
        </w:tc>
        <w:tc>
          <w:tcPr>
            <w:tcW w:w="7282" w:type="dxa"/>
          </w:tcPr>
          <w:p w14:paraId="41C454D9" w14:textId="77777777" w:rsidR="00D62103" w:rsidRDefault="00D62103"/>
        </w:tc>
        <w:tc>
          <w:tcPr>
            <w:tcW w:w="1418" w:type="dxa"/>
          </w:tcPr>
          <w:p w14:paraId="23F7E8E4" w14:textId="77777777" w:rsidR="00D62103" w:rsidRDefault="00D62103"/>
        </w:tc>
      </w:tr>
      <w:tr w:rsidR="00D62103" w14:paraId="6A5ECF79" w14:textId="77777777">
        <w:tc>
          <w:tcPr>
            <w:tcW w:w="764" w:type="dxa"/>
          </w:tcPr>
          <w:p w14:paraId="50F6D6D8" w14:textId="77777777" w:rsidR="00D62103" w:rsidRDefault="00D62103"/>
        </w:tc>
        <w:tc>
          <w:tcPr>
            <w:tcW w:w="7282" w:type="dxa"/>
          </w:tcPr>
          <w:p w14:paraId="289D09CA" w14:textId="77777777" w:rsidR="00D62103" w:rsidRDefault="00D62103"/>
        </w:tc>
        <w:tc>
          <w:tcPr>
            <w:tcW w:w="1418" w:type="dxa"/>
          </w:tcPr>
          <w:p w14:paraId="2B8D64BF" w14:textId="77777777" w:rsidR="00D62103" w:rsidRDefault="00D62103"/>
        </w:tc>
      </w:tr>
      <w:tr w:rsidR="00D62103" w14:paraId="17656E1F" w14:textId="77777777">
        <w:tc>
          <w:tcPr>
            <w:tcW w:w="764" w:type="dxa"/>
          </w:tcPr>
          <w:p w14:paraId="524A37DD" w14:textId="77777777" w:rsidR="00D62103" w:rsidRDefault="00D62103"/>
        </w:tc>
        <w:tc>
          <w:tcPr>
            <w:tcW w:w="7282" w:type="dxa"/>
          </w:tcPr>
          <w:p w14:paraId="044DEA23" w14:textId="77777777" w:rsidR="00D62103" w:rsidRDefault="00D62103"/>
        </w:tc>
        <w:tc>
          <w:tcPr>
            <w:tcW w:w="1418" w:type="dxa"/>
          </w:tcPr>
          <w:p w14:paraId="3C1BF3D1" w14:textId="77777777" w:rsidR="00D62103" w:rsidRDefault="00D62103"/>
        </w:tc>
      </w:tr>
      <w:tr w:rsidR="00D62103" w14:paraId="0ADFB3D7" w14:textId="77777777">
        <w:tc>
          <w:tcPr>
            <w:tcW w:w="764" w:type="dxa"/>
          </w:tcPr>
          <w:p w14:paraId="293E62E5" w14:textId="77777777" w:rsidR="00D62103" w:rsidRDefault="00D62103"/>
        </w:tc>
        <w:tc>
          <w:tcPr>
            <w:tcW w:w="7282" w:type="dxa"/>
          </w:tcPr>
          <w:p w14:paraId="5964B78B" w14:textId="77777777" w:rsidR="00D62103" w:rsidRDefault="00D62103"/>
        </w:tc>
        <w:tc>
          <w:tcPr>
            <w:tcW w:w="1418" w:type="dxa"/>
          </w:tcPr>
          <w:p w14:paraId="07E22CDC" w14:textId="77777777" w:rsidR="00D62103" w:rsidRDefault="00D62103"/>
        </w:tc>
      </w:tr>
      <w:tr w:rsidR="00D62103" w14:paraId="7951AA39" w14:textId="77777777">
        <w:tc>
          <w:tcPr>
            <w:tcW w:w="764" w:type="dxa"/>
          </w:tcPr>
          <w:p w14:paraId="4302F042" w14:textId="77777777" w:rsidR="00D62103" w:rsidRDefault="00D62103"/>
        </w:tc>
        <w:tc>
          <w:tcPr>
            <w:tcW w:w="7282" w:type="dxa"/>
          </w:tcPr>
          <w:p w14:paraId="62C7F3CF" w14:textId="77777777" w:rsidR="00D62103" w:rsidRDefault="00D62103"/>
        </w:tc>
        <w:tc>
          <w:tcPr>
            <w:tcW w:w="1418" w:type="dxa"/>
          </w:tcPr>
          <w:p w14:paraId="2BE13241" w14:textId="77777777" w:rsidR="00D62103" w:rsidRDefault="00D62103"/>
        </w:tc>
      </w:tr>
      <w:tr w:rsidR="00D62103" w14:paraId="52A41E04" w14:textId="77777777">
        <w:tc>
          <w:tcPr>
            <w:tcW w:w="764" w:type="dxa"/>
          </w:tcPr>
          <w:p w14:paraId="4CFC38E7" w14:textId="77777777" w:rsidR="00D62103" w:rsidRDefault="00D62103"/>
        </w:tc>
        <w:tc>
          <w:tcPr>
            <w:tcW w:w="7282" w:type="dxa"/>
          </w:tcPr>
          <w:p w14:paraId="031FDADA" w14:textId="77777777" w:rsidR="00D62103" w:rsidRDefault="00D62103"/>
        </w:tc>
        <w:tc>
          <w:tcPr>
            <w:tcW w:w="1418" w:type="dxa"/>
          </w:tcPr>
          <w:p w14:paraId="781B8401" w14:textId="77777777" w:rsidR="00D62103" w:rsidRDefault="00D62103"/>
        </w:tc>
      </w:tr>
      <w:tr w:rsidR="00D62103" w14:paraId="770EF70A" w14:textId="77777777">
        <w:tc>
          <w:tcPr>
            <w:tcW w:w="764" w:type="dxa"/>
          </w:tcPr>
          <w:p w14:paraId="7D204F66" w14:textId="77777777" w:rsidR="00D62103" w:rsidRDefault="00D62103"/>
        </w:tc>
        <w:tc>
          <w:tcPr>
            <w:tcW w:w="7282" w:type="dxa"/>
          </w:tcPr>
          <w:p w14:paraId="5B92F4FD" w14:textId="77777777" w:rsidR="00D62103" w:rsidRDefault="00D62103"/>
        </w:tc>
        <w:tc>
          <w:tcPr>
            <w:tcW w:w="1418" w:type="dxa"/>
          </w:tcPr>
          <w:p w14:paraId="2FCD6E58" w14:textId="77777777" w:rsidR="00D62103" w:rsidRDefault="00D62103"/>
        </w:tc>
      </w:tr>
      <w:tr w:rsidR="00D62103" w14:paraId="0CA36B6A" w14:textId="77777777">
        <w:tc>
          <w:tcPr>
            <w:tcW w:w="764" w:type="dxa"/>
          </w:tcPr>
          <w:p w14:paraId="14282901" w14:textId="77777777" w:rsidR="00D62103" w:rsidRDefault="00D62103"/>
        </w:tc>
        <w:tc>
          <w:tcPr>
            <w:tcW w:w="7282" w:type="dxa"/>
          </w:tcPr>
          <w:p w14:paraId="63B9D444" w14:textId="77777777" w:rsidR="00D62103" w:rsidRDefault="00D62103"/>
        </w:tc>
        <w:tc>
          <w:tcPr>
            <w:tcW w:w="1418" w:type="dxa"/>
          </w:tcPr>
          <w:p w14:paraId="6B112ACA" w14:textId="77777777" w:rsidR="00D62103" w:rsidRDefault="00D62103"/>
        </w:tc>
      </w:tr>
    </w:tbl>
    <w:p w14:paraId="745C87DD" w14:textId="77777777" w:rsidR="00D62103" w:rsidRDefault="00D62103" w:rsidP="00D62103">
      <w:pPr>
        <w:rPr>
          <w:lang w:eastAsia="en-US"/>
        </w:rPr>
      </w:pPr>
    </w:p>
    <w:p w14:paraId="1CD518A2" w14:textId="77777777" w:rsidR="00D62103" w:rsidRDefault="00D62103" w:rsidP="00D62103">
      <w:pPr>
        <w:pStyle w:val="ad"/>
        <w:ind w:left="-14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Заявку направить в </w:t>
      </w:r>
      <w:r w:rsidR="00AB29B3" w:rsidRPr="00AB29B3">
        <w:rPr>
          <w:b w:val="0"/>
          <w:sz w:val="24"/>
          <w:szCs w:val="24"/>
        </w:rPr>
        <w:t>Республиканское дочернее унитарное предприятие «Белорусский дорожный научно-исследовательский институт «БелдорНИИ»</w:t>
      </w:r>
      <w:r>
        <w:rPr>
          <w:b w:val="0"/>
          <w:sz w:val="24"/>
          <w:szCs w:val="24"/>
        </w:rPr>
        <w:t xml:space="preserve"> любым удобным для Вас способом:</w:t>
      </w:r>
    </w:p>
    <w:p w14:paraId="361EAF55" w14:textId="33F08844" w:rsidR="00D62103" w:rsidRDefault="00D62103" w:rsidP="00D62103">
      <w:pPr>
        <w:pStyle w:val="ad"/>
        <w:ind w:left="-142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− </w:t>
      </w:r>
      <w:r>
        <w:rPr>
          <w:b w:val="0"/>
          <w:sz w:val="24"/>
          <w:szCs w:val="24"/>
        </w:rPr>
        <w:t xml:space="preserve">по адресу: </w:t>
      </w:r>
      <w:r w:rsidR="00AB29B3" w:rsidRPr="00AB29B3">
        <w:rPr>
          <w:b w:val="0"/>
          <w:sz w:val="24"/>
          <w:szCs w:val="24"/>
        </w:rPr>
        <w:t>4-й Загородный пер., 60, 220073, г. Минск, Республика Беларусь</w:t>
      </w:r>
      <w:r>
        <w:rPr>
          <w:b w:val="0"/>
          <w:sz w:val="24"/>
          <w:szCs w:val="24"/>
        </w:rPr>
        <w:t>;</w:t>
      </w:r>
    </w:p>
    <w:p w14:paraId="5239175C" w14:textId="4C86C4F5" w:rsidR="00D62103" w:rsidRDefault="00D62103" w:rsidP="00D62103">
      <w:pPr>
        <w:pStyle w:val="ad"/>
        <w:ind w:left="-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− </w:t>
      </w:r>
      <w:r>
        <w:rPr>
          <w:b w:val="0"/>
          <w:sz w:val="24"/>
          <w:szCs w:val="24"/>
        </w:rPr>
        <w:t xml:space="preserve">по электронной почте: </w:t>
      </w:r>
      <w:hyperlink r:id="rId6" w:history="1">
        <w:r w:rsidR="008E37E1" w:rsidRPr="00D06FC0">
          <w:rPr>
            <w:rStyle w:val="ab"/>
            <w:sz w:val="24"/>
            <w:szCs w:val="24"/>
          </w:rPr>
          <w:t>beldornii@beldornii.by</w:t>
        </w:r>
      </w:hyperlink>
      <w:r w:rsidR="008E37E1">
        <w:rPr>
          <w:sz w:val="24"/>
          <w:szCs w:val="24"/>
        </w:rPr>
        <w:t>;</w:t>
      </w:r>
    </w:p>
    <w:p w14:paraId="0D6C7BA6" w14:textId="03BA8DD8" w:rsidR="008E37E1" w:rsidRPr="008E37E1" w:rsidRDefault="008E37E1" w:rsidP="00D62103">
      <w:pPr>
        <w:pStyle w:val="ad"/>
        <w:ind w:left="-142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− </w:t>
      </w:r>
      <w:r w:rsidRPr="008E37E1">
        <w:rPr>
          <w:b w:val="0"/>
          <w:bCs w:val="0"/>
          <w:sz w:val="24"/>
          <w:szCs w:val="24"/>
        </w:rPr>
        <w:t>путем направления через СМДО.</w:t>
      </w:r>
    </w:p>
    <w:p w14:paraId="73420933" w14:textId="77777777" w:rsidR="00AB29B3" w:rsidRDefault="00AB29B3" w:rsidP="006C4FAF">
      <w:pPr>
        <w:pStyle w:val="40"/>
        <w:shd w:val="clear" w:color="auto" w:fill="auto"/>
        <w:spacing w:after="0" w:line="310" w:lineRule="exact"/>
        <w:rPr>
          <w:rStyle w:val="414pt"/>
          <w:sz w:val="24"/>
          <w:szCs w:val="24"/>
        </w:rPr>
      </w:pPr>
    </w:p>
    <w:p w14:paraId="4767CF21" w14:textId="77777777" w:rsidR="00AB29B3" w:rsidRDefault="00AB29B3" w:rsidP="006C4FAF">
      <w:pPr>
        <w:pStyle w:val="40"/>
        <w:shd w:val="clear" w:color="auto" w:fill="auto"/>
        <w:spacing w:after="0" w:line="310" w:lineRule="exact"/>
        <w:rPr>
          <w:rStyle w:val="414pt"/>
          <w:sz w:val="24"/>
          <w:szCs w:val="24"/>
        </w:rPr>
      </w:pPr>
    </w:p>
    <w:p w14:paraId="74820A83" w14:textId="77777777" w:rsidR="006C4FAF" w:rsidRPr="00807B53" w:rsidRDefault="006C4FAF" w:rsidP="006C4FAF">
      <w:pPr>
        <w:pStyle w:val="40"/>
        <w:shd w:val="clear" w:color="auto" w:fill="auto"/>
        <w:spacing w:after="0" w:line="310" w:lineRule="exact"/>
        <w:rPr>
          <w:i w:val="0"/>
          <w:iCs w:val="0"/>
          <w:sz w:val="24"/>
          <w:szCs w:val="24"/>
        </w:rPr>
      </w:pPr>
      <w:r w:rsidRPr="00807B53">
        <w:rPr>
          <w:rStyle w:val="414pt"/>
          <w:sz w:val="24"/>
          <w:szCs w:val="24"/>
        </w:rPr>
        <w:t xml:space="preserve">Заявитель </w:t>
      </w:r>
      <w:r w:rsidRPr="00807B53">
        <w:rPr>
          <w:sz w:val="24"/>
          <w:szCs w:val="24"/>
        </w:rPr>
        <w:t>(руководитель организации,</w:t>
      </w:r>
    </w:p>
    <w:p w14:paraId="3BDA4883" w14:textId="77777777" w:rsidR="006C4FAF" w:rsidRDefault="006C4FAF" w:rsidP="006C4FAF">
      <w:pPr>
        <w:pStyle w:val="40"/>
        <w:shd w:val="clear" w:color="auto" w:fill="auto"/>
        <w:tabs>
          <w:tab w:val="left" w:pos="4409"/>
          <w:tab w:val="left" w:leader="underscore" w:pos="6374"/>
          <w:tab w:val="left" w:leader="underscore" w:pos="9058"/>
        </w:tabs>
        <w:spacing w:after="0"/>
        <w:rPr>
          <w:rStyle w:val="41"/>
        </w:rPr>
      </w:pPr>
      <w:r w:rsidRPr="00807B53">
        <w:rPr>
          <w:sz w:val="24"/>
          <w:szCs w:val="24"/>
        </w:rPr>
        <w:t>индивидуальный предприниматель)</w:t>
      </w:r>
      <w:r w:rsidRPr="00807B53">
        <w:rPr>
          <w:rStyle w:val="41"/>
        </w:rPr>
        <w:tab/>
      </w:r>
    </w:p>
    <w:p w14:paraId="401CAC6C" w14:textId="77777777" w:rsidR="006C4FAF" w:rsidRDefault="006C4FAF" w:rsidP="006C4FAF">
      <w:pPr>
        <w:pStyle w:val="40"/>
        <w:shd w:val="clear" w:color="auto" w:fill="auto"/>
        <w:tabs>
          <w:tab w:val="left" w:pos="4409"/>
          <w:tab w:val="left" w:leader="underscore" w:pos="6374"/>
          <w:tab w:val="left" w:leader="underscore" w:pos="9058"/>
        </w:tabs>
        <w:spacing w:after="0"/>
        <w:rPr>
          <w:rStyle w:val="41"/>
        </w:rPr>
      </w:pPr>
    </w:p>
    <w:p w14:paraId="270F751E" w14:textId="77777777" w:rsidR="006C4FAF" w:rsidRDefault="006C4FAF" w:rsidP="006C4FAF">
      <w:pPr>
        <w:pStyle w:val="40"/>
        <w:shd w:val="clear" w:color="auto" w:fill="auto"/>
        <w:tabs>
          <w:tab w:val="left" w:pos="4409"/>
          <w:tab w:val="left" w:leader="underscore" w:pos="6374"/>
          <w:tab w:val="left" w:leader="underscore" w:pos="9058"/>
        </w:tabs>
        <w:spacing w:after="0"/>
        <w:rPr>
          <w:rStyle w:val="41"/>
        </w:rPr>
      </w:pPr>
      <w:r>
        <w:rPr>
          <w:rStyle w:val="41"/>
        </w:rPr>
        <w:t>______________________________</w:t>
      </w:r>
      <w:r>
        <w:rPr>
          <w:rStyle w:val="41"/>
        </w:rPr>
        <w:tab/>
      </w:r>
      <w:r w:rsidRPr="00807B53">
        <w:rPr>
          <w:rStyle w:val="41"/>
        </w:rPr>
        <w:tab/>
      </w:r>
      <w:r>
        <w:rPr>
          <w:rStyle w:val="41"/>
        </w:rPr>
        <w:tab/>
      </w:r>
    </w:p>
    <w:p w14:paraId="170CB720" w14:textId="77777777" w:rsidR="006C4FAF" w:rsidRPr="00CC73DB" w:rsidRDefault="006C4FAF" w:rsidP="006C4FAF">
      <w:pPr>
        <w:pStyle w:val="40"/>
        <w:shd w:val="clear" w:color="auto" w:fill="auto"/>
        <w:tabs>
          <w:tab w:val="left" w:pos="4409"/>
          <w:tab w:val="left" w:pos="6015"/>
          <w:tab w:val="left" w:leader="underscore" w:pos="6374"/>
          <w:tab w:val="left" w:leader="underscore" w:pos="9058"/>
        </w:tabs>
        <w:spacing w:after="0"/>
      </w:pPr>
      <w:r>
        <w:t xml:space="preserve">               </w:t>
      </w:r>
      <w:r w:rsidRPr="00CC73DB">
        <w:t>(должность)</w:t>
      </w:r>
      <w:r w:rsidRPr="00CC73DB">
        <w:rPr>
          <w:i w:val="0"/>
          <w:iCs w:val="0"/>
        </w:rPr>
        <w:tab/>
        <w:t xml:space="preserve">       </w:t>
      </w:r>
      <w:r w:rsidRPr="00807B53">
        <w:t>(подпись)</w:t>
      </w:r>
      <w:r w:rsidRPr="00CC73DB">
        <w:tab/>
        <w:t xml:space="preserve">             </w:t>
      </w:r>
      <w:r w:rsidRPr="00807B53">
        <w:t>(инициалы, фамилия)</w:t>
      </w:r>
    </w:p>
    <w:p w14:paraId="5DD9F514" w14:textId="77777777" w:rsidR="006C4FAF" w:rsidRPr="00807B53" w:rsidRDefault="006C4FAF" w:rsidP="006C4FAF">
      <w:pPr>
        <w:pStyle w:val="50"/>
        <w:shd w:val="clear" w:color="auto" w:fill="auto"/>
        <w:tabs>
          <w:tab w:val="left" w:pos="6867"/>
        </w:tabs>
        <w:spacing w:before="0" w:after="265"/>
        <w:ind w:left="4940"/>
      </w:pPr>
      <w:r w:rsidRPr="00807B53">
        <w:tab/>
      </w:r>
    </w:p>
    <w:p w14:paraId="0D9BF1C9" w14:textId="77777777" w:rsidR="006C4FAF" w:rsidRPr="00807B53" w:rsidRDefault="006C4FAF" w:rsidP="006C4FAF">
      <w:pPr>
        <w:pStyle w:val="50"/>
        <w:shd w:val="clear" w:color="auto" w:fill="auto"/>
        <w:spacing w:before="0"/>
        <w:jc w:val="left"/>
      </w:pPr>
      <w:r w:rsidRPr="00807B53">
        <w:t>М.П.</w:t>
      </w:r>
    </w:p>
    <w:p w14:paraId="3297669D" w14:textId="77777777" w:rsidR="006C4FAF" w:rsidRPr="008070D7" w:rsidRDefault="006C4FAF" w:rsidP="00A7053D">
      <w:pPr>
        <w:jc w:val="right"/>
        <w:rPr>
          <w:sz w:val="28"/>
          <w:szCs w:val="28"/>
        </w:rPr>
      </w:pPr>
    </w:p>
    <w:sectPr w:rsidR="006C4FAF" w:rsidRPr="008070D7" w:rsidSect="00CB7F25">
      <w:headerReference w:type="default" r:id="rId7"/>
      <w:pgSz w:w="11906" w:h="16838"/>
      <w:pgMar w:top="1134" w:right="567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0BC26" w14:textId="77777777" w:rsidR="007662B0" w:rsidRDefault="007662B0" w:rsidP="006332A4">
      <w:r>
        <w:separator/>
      </w:r>
    </w:p>
  </w:endnote>
  <w:endnote w:type="continuationSeparator" w:id="0">
    <w:p w14:paraId="0C4D0AFA" w14:textId="77777777" w:rsidR="007662B0" w:rsidRDefault="007662B0" w:rsidP="0063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001CA" w14:textId="77777777" w:rsidR="007662B0" w:rsidRDefault="007662B0" w:rsidP="006332A4">
      <w:r>
        <w:separator/>
      </w:r>
    </w:p>
  </w:footnote>
  <w:footnote w:type="continuationSeparator" w:id="0">
    <w:p w14:paraId="3234B845" w14:textId="77777777" w:rsidR="007662B0" w:rsidRDefault="007662B0" w:rsidP="0063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577EC" w14:textId="2C7A6566" w:rsidR="005A5CB6" w:rsidRDefault="005A5CB6" w:rsidP="00DA7619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73"/>
    <w:rsid w:val="00005930"/>
    <w:rsid w:val="0001008C"/>
    <w:rsid w:val="00042E23"/>
    <w:rsid w:val="00047D43"/>
    <w:rsid w:val="0005497A"/>
    <w:rsid w:val="00076F37"/>
    <w:rsid w:val="00095058"/>
    <w:rsid w:val="00096D4B"/>
    <w:rsid w:val="000B5873"/>
    <w:rsid w:val="000C3D27"/>
    <w:rsid w:val="000F568E"/>
    <w:rsid w:val="0010242C"/>
    <w:rsid w:val="0012171E"/>
    <w:rsid w:val="0013333F"/>
    <w:rsid w:val="00135603"/>
    <w:rsid w:val="0014147E"/>
    <w:rsid w:val="00157CB2"/>
    <w:rsid w:val="00161072"/>
    <w:rsid w:val="001660BE"/>
    <w:rsid w:val="001F1CEE"/>
    <w:rsid w:val="001F4B1F"/>
    <w:rsid w:val="001F6534"/>
    <w:rsid w:val="0020344C"/>
    <w:rsid w:val="00216A6C"/>
    <w:rsid w:val="00223AEB"/>
    <w:rsid w:val="00231E99"/>
    <w:rsid w:val="00260DA5"/>
    <w:rsid w:val="00261062"/>
    <w:rsid w:val="002A7A75"/>
    <w:rsid w:val="002B2EC9"/>
    <w:rsid w:val="002D16CA"/>
    <w:rsid w:val="00304274"/>
    <w:rsid w:val="00335480"/>
    <w:rsid w:val="00384974"/>
    <w:rsid w:val="003A47FE"/>
    <w:rsid w:val="003B5277"/>
    <w:rsid w:val="003D71DB"/>
    <w:rsid w:val="003E02EC"/>
    <w:rsid w:val="003E1368"/>
    <w:rsid w:val="0041686F"/>
    <w:rsid w:val="00422025"/>
    <w:rsid w:val="00436E1C"/>
    <w:rsid w:val="00442D8E"/>
    <w:rsid w:val="004805FA"/>
    <w:rsid w:val="00481F7D"/>
    <w:rsid w:val="00487CA4"/>
    <w:rsid w:val="004E04F8"/>
    <w:rsid w:val="0050259E"/>
    <w:rsid w:val="005032AE"/>
    <w:rsid w:val="0051178B"/>
    <w:rsid w:val="005335E1"/>
    <w:rsid w:val="005807B3"/>
    <w:rsid w:val="005A5CB6"/>
    <w:rsid w:val="005C2F31"/>
    <w:rsid w:val="005F501E"/>
    <w:rsid w:val="006035C7"/>
    <w:rsid w:val="006332A4"/>
    <w:rsid w:val="00656D15"/>
    <w:rsid w:val="0068305F"/>
    <w:rsid w:val="00690B83"/>
    <w:rsid w:val="006C4FAF"/>
    <w:rsid w:val="006D5B87"/>
    <w:rsid w:val="006E5B56"/>
    <w:rsid w:val="00705A6A"/>
    <w:rsid w:val="007462C8"/>
    <w:rsid w:val="00762C63"/>
    <w:rsid w:val="007662B0"/>
    <w:rsid w:val="0077643D"/>
    <w:rsid w:val="00776E12"/>
    <w:rsid w:val="007B4781"/>
    <w:rsid w:val="007C7111"/>
    <w:rsid w:val="007E3A09"/>
    <w:rsid w:val="007F0E19"/>
    <w:rsid w:val="008070D7"/>
    <w:rsid w:val="00807B53"/>
    <w:rsid w:val="008137F6"/>
    <w:rsid w:val="008568ED"/>
    <w:rsid w:val="00871EB0"/>
    <w:rsid w:val="00874602"/>
    <w:rsid w:val="00883D2B"/>
    <w:rsid w:val="0088696A"/>
    <w:rsid w:val="008B7729"/>
    <w:rsid w:val="008C2B45"/>
    <w:rsid w:val="008E37E1"/>
    <w:rsid w:val="008E3831"/>
    <w:rsid w:val="008E66AC"/>
    <w:rsid w:val="0091708C"/>
    <w:rsid w:val="0098358D"/>
    <w:rsid w:val="009B3CF2"/>
    <w:rsid w:val="009C5FCA"/>
    <w:rsid w:val="009E3BC7"/>
    <w:rsid w:val="009F2BB5"/>
    <w:rsid w:val="00A0192B"/>
    <w:rsid w:val="00A02F75"/>
    <w:rsid w:val="00A139C8"/>
    <w:rsid w:val="00A3072C"/>
    <w:rsid w:val="00A35BA9"/>
    <w:rsid w:val="00A40A2F"/>
    <w:rsid w:val="00A606AF"/>
    <w:rsid w:val="00A7053D"/>
    <w:rsid w:val="00A75D40"/>
    <w:rsid w:val="00A81E2C"/>
    <w:rsid w:val="00A87065"/>
    <w:rsid w:val="00A95BF9"/>
    <w:rsid w:val="00AB29B3"/>
    <w:rsid w:val="00AD4B19"/>
    <w:rsid w:val="00AE2A86"/>
    <w:rsid w:val="00B11DB5"/>
    <w:rsid w:val="00B215E2"/>
    <w:rsid w:val="00B2563B"/>
    <w:rsid w:val="00B30C2B"/>
    <w:rsid w:val="00B319A1"/>
    <w:rsid w:val="00B74427"/>
    <w:rsid w:val="00B87C43"/>
    <w:rsid w:val="00B87E19"/>
    <w:rsid w:val="00BA2D12"/>
    <w:rsid w:val="00C81988"/>
    <w:rsid w:val="00C9540E"/>
    <w:rsid w:val="00CB7F25"/>
    <w:rsid w:val="00CC73DB"/>
    <w:rsid w:val="00CD06B8"/>
    <w:rsid w:val="00CD0D8F"/>
    <w:rsid w:val="00D02005"/>
    <w:rsid w:val="00D30D17"/>
    <w:rsid w:val="00D445BB"/>
    <w:rsid w:val="00D52BAA"/>
    <w:rsid w:val="00D543A4"/>
    <w:rsid w:val="00D62103"/>
    <w:rsid w:val="00D76EEE"/>
    <w:rsid w:val="00D90167"/>
    <w:rsid w:val="00DA7619"/>
    <w:rsid w:val="00DB1F92"/>
    <w:rsid w:val="00DC2BA2"/>
    <w:rsid w:val="00DC61FC"/>
    <w:rsid w:val="00DF22BF"/>
    <w:rsid w:val="00E043AD"/>
    <w:rsid w:val="00E35EC8"/>
    <w:rsid w:val="00E46BC2"/>
    <w:rsid w:val="00E77069"/>
    <w:rsid w:val="00F00BDE"/>
    <w:rsid w:val="00F23D5B"/>
    <w:rsid w:val="00F66A5D"/>
    <w:rsid w:val="00F76D0D"/>
    <w:rsid w:val="00F9381C"/>
    <w:rsid w:val="00F96744"/>
    <w:rsid w:val="00FA150D"/>
    <w:rsid w:val="00FD166B"/>
    <w:rsid w:val="00FD37CE"/>
    <w:rsid w:val="00FF0F61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4F552"/>
  <w14:defaultImageDpi w14:val="0"/>
  <w15:docId w15:val="{7C13A7DA-6E4E-4653-A4D2-31BE8F2E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2A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032AE"/>
    <w:rPr>
      <w:rFonts w:cs="Times New Roman"/>
      <w:b/>
      <w:bCs/>
    </w:rPr>
  </w:style>
  <w:style w:type="character" w:styleId="a5">
    <w:name w:val="Emphasis"/>
    <w:basedOn w:val="a0"/>
    <w:uiPriority w:val="20"/>
    <w:qFormat/>
    <w:rsid w:val="005032AE"/>
    <w:rPr>
      <w:rFonts w:cs="Times New Roman"/>
      <w:i/>
      <w:iCs/>
    </w:rPr>
  </w:style>
  <w:style w:type="paragraph" w:customStyle="1" w:styleId="ConsNormal">
    <w:name w:val="ConsNormal"/>
    <w:rsid w:val="005032A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5032AE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rsid w:val="006332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332A4"/>
    <w:rPr>
      <w:rFonts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6332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332A4"/>
    <w:rPr>
      <w:rFonts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511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">
    <w:name w:val="Основной текст (9)_"/>
    <w:link w:val="91"/>
    <w:uiPriority w:val="99"/>
    <w:locked/>
    <w:rsid w:val="008C2B45"/>
    <w:rPr>
      <w:sz w:val="17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8C2B45"/>
    <w:pPr>
      <w:shd w:val="clear" w:color="auto" w:fill="FFFFFF"/>
      <w:spacing w:after="180" w:line="240" w:lineRule="atLeast"/>
      <w:jc w:val="both"/>
    </w:pPr>
    <w:rPr>
      <w:sz w:val="17"/>
      <w:szCs w:val="17"/>
    </w:rPr>
  </w:style>
  <w:style w:type="character" w:styleId="ab">
    <w:name w:val="Hyperlink"/>
    <w:basedOn w:val="a0"/>
    <w:uiPriority w:val="99"/>
    <w:rsid w:val="00135603"/>
    <w:rPr>
      <w:rFonts w:cs="Times New Roman"/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35603"/>
    <w:rPr>
      <w:rFonts w:cs="Times New Roman"/>
      <w:color w:val="605E5C"/>
      <w:shd w:val="clear" w:color="auto" w:fill="E1DFDD"/>
    </w:rPr>
  </w:style>
  <w:style w:type="paragraph" w:customStyle="1" w:styleId="1">
    <w:name w:val="Обычный1"/>
    <w:rsid w:val="00A7053D"/>
    <w:pPr>
      <w:widowControl w:val="0"/>
      <w:spacing w:line="260" w:lineRule="auto"/>
      <w:ind w:firstLine="700"/>
    </w:pPr>
    <w:rPr>
      <w:rFonts w:ascii="Arial" w:hAnsi="Arial"/>
      <w:sz w:val="22"/>
    </w:rPr>
  </w:style>
  <w:style w:type="character" w:customStyle="1" w:styleId="4">
    <w:name w:val="Основной текст (4)_"/>
    <w:basedOn w:val="a0"/>
    <w:link w:val="40"/>
    <w:locked/>
    <w:rsid w:val="006C4FAF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0"/>
    <w:link w:val="50"/>
    <w:locked/>
    <w:rsid w:val="006C4FAF"/>
    <w:rPr>
      <w:rFonts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locked/>
    <w:rsid w:val="006C4FAF"/>
    <w:rPr>
      <w:rFonts w:cs="Times New Roman"/>
      <w:sz w:val="28"/>
      <w:szCs w:val="28"/>
      <w:shd w:val="clear" w:color="auto" w:fill="FFFFFF"/>
    </w:rPr>
  </w:style>
  <w:style w:type="character" w:customStyle="1" w:styleId="414pt">
    <w:name w:val="Основной текст (4) + 14 pt"/>
    <w:aliases w:val="Не курсив"/>
    <w:basedOn w:val="4"/>
    <w:rsid w:val="006C4FAF"/>
    <w:rPr>
      <w:rFonts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41">
    <w:name w:val="Основной текст (4) + Не курсив"/>
    <w:basedOn w:val="4"/>
    <w:rsid w:val="006C4FAF"/>
    <w:rPr>
      <w:rFonts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40">
    <w:name w:val="Основной текст (4)"/>
    <w:basedOn w:val="a"/>
    <w:link w:val="4"/>
    <w:rsid w:val="006C4FAF"/>
    <w:pPr>
      <w:widowControl w:val="0"/>
      <w:shd w:val="clear" w:color="auto" w:fill="FFFFFF"/>
      <w:spacing w:after="600" w:line="244" w:lineRule="exact"/>
      <w:jc w:val="both"/>
    </w:pPr>
    <w:rPr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rsid w:val="006C4FAF"/>
    <w:pPr>
      <w:widowControl w:val="0"/>
      <w:shd w:val="clear" w:color="auto" w:fill="FFFFFF"/>
      <w:spacing w:before="600" w:line="266" w:lineRule="exact"/>
      <w:jc w:val="both"/>
    </w:pPr>
    <w:rPr>
      <w:sz w:val="20"/>
      <w:szCs w:val="20"/>
    </w:rPr>
  </w:style>
  <w:style w:type="paragraph" w:customStyle="1" w:styleId="20">
    <w:name w:val="Основной текст (2)"/>
    <w:basedOn w:val="a"/>
    <w:link w:val="2"/>
    <w:rsid w:val="006C4FAF"/>
    <w:pPr>
      <w:widowControl w:val="0"/>
      <w:shd w:val="clear" w:color="auto" w:fill="FFFFFF"/>
      <w:spacing w:before="600" w:line="326" w:lineRule="exact"/>
      <w:jc w:val="both"/>
    </w:pPr>
    <w:rPr>
      <w:sz w:val="28"/>
      <w:szCs w:val="28"/>
    </w:rPr>
  </w:style>
  <w:style w:type="paragraph" w:styleId="ad">
    <w:name w:val="Title"/>
    <w:basedOn w:val="a"/>
    <w:link w:val="ae"/>
    <w:uiPriority w:val="10"/>
    <w:qFormat/>
    <w:rsid w:val="00D62103"/>
    <w:pPr>
      <w:jc w:val="center"/>
    </w:pPr>
    <w:rPr>
      <w:b/>
      <w:bCs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D62103"/>
    <w:rPr>
      <w:rFonts w:cs="Times New Roman"/>
      <w:b/>
      <w:bCs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83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dornii@beldornii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5-2\Desktop\&#1055;&#1088;&#1086;&#1077;&#1082;&#1090;%20&#1076;&#1086;&#1075;&#1086;&#1074;&#1086;&#1088;&#1072;%20&#1087;&#1088;&#1080;&#1089;&#1086;&#1077;&#1076;&#1080;&#1085;&#1077;&#1085;&#1080;&#1103;%20&#1085;&#1072;%20&#1087;&#1088;&#1080;&#1086;&#1073;&#1088;&#1077;&#1090;&#1077;&#1085;&#1080;&#1077;%20&#1058;&#1053;&#1055;&#1040;%20&#1087;&#1088;&#1072;&#1074;&#1080;&#1083;&#1100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договора присоединения на приобретение ТНПА правильный.dotx</Template>
  <TotalTime>7</TotalTime>
  <Pages>1</Pages>
  <Words>94</Words>
  <Characters>1398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305-2</dc:creator>
  <cp:keywords/>
  <dc:description/>
  <cp:lastModifiedBy>313-2</cp:lastModifiedBy>
  <cp:revision>2</cp:revision>
  <cp:lastPrinted>2026-04-06T11:12:00Z</cp:lastPrinted>
  <dcterms:created xsi:type="dcterms:W3CDTF">2026-04-17T12:18:00Z</dcterms:created>
  <dcterms:modified xsi:type="dcterms:W3CDTF">2026-04-17T12:18:00Z</dcterms:modified>
</cp:coreProperties>
</file>